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ABC7" w14:textId="77777777" w:rsidR="00A47962" w:rsidRDefault="003E2799" w:rsidP="00CC193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745DBCF8" w14:textId="77777777" w:rsidR="003E2799" w:rsidRDefault="003E2799" w:rsidP="003D2CD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پزشکی و خدمات بهداشتی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7769E6">
        <w:rPr>
          <w:rFonts w:cs="B Nazanin" w:hint="cs"/>
          <w:b/>
          <w:bCs/>
          <w:sz w:val="24"/>
          <w:szCs w:val="24"/>
          <w:rtl/>
          <w:lang w:bidi="fa-IR"/>
        </w:rPr>
        <w:t xml:space="preserve"> درمانی </w:t>
      </w:r>
      <w:r w:rsidR="003D2CD8">
        <w:rPr>
          <w:rFonts w:cs="B Nazanin" w:hint="cs"/>
          <w:b/>
          <w:bCs/>
          <w:sz w:val="24"/>
          <w:szCs w:val="24"/>
          <w:rtl/>
          <w:lang w:bidi="fa-IR"/>
        </w:rPr>
        <w:t>اصفهان</w:t>
      </w:r>
    </w:p>
    <w:p w14:paraId="4B276CEE" w14:textId="77777777" w:rsidR="003E2799" w:rsidRDefault="003E2799" w:rsidP="00CC193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معاونت آموزشی</w:t>
      </w:r>
    </w:p>
    <w:p w14:paraId="428AC399" w14:textId="77777777" w:rsidR="003E2799" w:rsidRDefault="003E2799" w:rsidP="00CC193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اداره کل آموزش مداوم جامعه پزشکی</w:t>
      </w:r>
    </w:p>
    <w:p w14:paraId="607E95F4" w14:textId="77777777" w:rsidR="003E2799" w:rsidRDefault="003E2799" w:rsidP="00CC193C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پرسشنامه مشخصات شرکت کنندگان در سمینارها ، کنگره ها و دوره های آموزش مداوم خارج از کشور به منظور تعیین امتیاز آموزش مداوم</w:t>
      </w:r>
    </w:p>
    <w:p w14:paraId="734B9584" w14:textId="77777777" w:rsidR="003E2799" w:rsidRDefault="003E2799" w:rsidP="00CC193C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همکار گرامی</w:t>
      </w:r>
    </w:p>
    <w:p w14:paraId="35B3EE07" w14:textId="77777777" w:rsidR="003E2799" w:rsidRDefault="003E2799" w:rsidP="00A02087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بمنظور </w:t>
      </w:r>
      <w:r w:rsidR="00A02087">
        <w:rPr>
          <w:rFonts w:cs="B Nazanin" w:hint="cs"/>
          <w:b/>
          <w:bCs/>
          <w:sz w:val="24"/>
          <w:szCs w:val="24"/>
          <w:rtl/>
          <w:lang w:bidi="fa-IR"/>
        </w:rPr>
        <w:t>تسریع در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تعیین امتیاز آموزش مداوم خارج از کشور خواهشمند است فرم زیر را به طور کامل و خوانا تکمیل با </w:t>
      </w:r>
      <w:r w:rsidR="00A02087">
        <w:rPr>
          <w:rFonts w:cs="B Nazanin" w:hint="cs"/>
          <w:b/>
          <w:bCs/>
          <w:sz w:val="24"/>
          <w:szCs w:val="24"/>
          <w:rtl/>
          <w:lang w:bidi="fa-IR"/>
        </w:rPr>
        <w:t>اصل و کپی گواهی خارج از کشور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</w:t>
      </w:r>
      <w:r w:rsidR="00A02087">
        <w:rPr>
          <w:rFonts w:cs="B Nazanin" w:hint="cs"/>
          <w:b/>
          <w:bCs/>
          <w:sz w:val="24"/>
          <w:szCs w:val="24"/>
          <w:rtl/>
          <w:lang w:bidi="fa-IR"/>
        </w:rPr>
        <w:t>اداره آموزش مداوم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ارسال فرمایید.</w:t>
      </w:r>
      <w:r w:rsidR="00A0208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185D7E" w:rsidRPr="00795122" w14:paraId="732B2A09" w14:textId="77777777" w:rsidTr="00795122">
        <w:trPr>
          <w:trHeight w:val="433"/>
        </w:trPr>
        <w:tc>
          <w:tcPr>
            <w:tcW w:w="5314" w:type="dxa"/>
          </w:tcPr>
          <w:p w14:paraId="52BF4CCC" w14:textId="77777777" w:rsidR="00185D7E" w:rsidRPr="00795122" w:rsidRDefault="00185D7E" w:rsidP="00795122">
            <w:pPr>
              <w:numPr>
                <w:ilvl w:val="0"/>
                <w:numId w:val="1"/>
              </w:num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:</w:t>
            </w:r>
          </w:p>
          <w:p w14:paraId="0FF2082D" w14:textId="77777777" w:rsidR="00795122" w:rsidRPr="00795122" w:rsidRDefault="00795122" w:rsidP="00795122">
            <w:pPr>
              <w:bidi/>
              <w:spacing w:after="0"/>
              <w:ind w:firstLine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5330668F" w14:textId="77777777" w:rsidR="00185D7E" w:rsidRPr="00795122" w:rsidRDefault="00185D7E" w:rsidP="00795122">
            <w:pPr>
              <w:numPr>
                <w:ilvl w:val="0"/>
                <w:numId w:val="1"/>
              </w:numPr>
              <w:bidi/>
              <w:spacing w:after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 :</w:t>
            </w:r>
          </w:p>
          <w:p w14:paraId="02DB6F58" w14:textId="77777777" w:rsidR="00795122" w:rsidRPr="00795122" w:rsidRDefault="00795122" w:rsidP="00795122">
            <w:pPr>
              <w:bidi/>
              <w:spacing w:after="0"/>
              <w:ind w:firstLine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374B2BF5" w14:textId="77777777" w:rsidR="00185D7E" w:rsidRPr="00795122" w:rsidRDefault="00185D7E" w:rsidP="00795122">
            <w:pPr>
              <w:numPr>
                <w:ilvl w:val="0"/>
                <w:numId w:val="1"/>
              </w:num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نظام پزشکی :</w:t>
            </w:r>
          </w:p>
        </w:tc>
        <w:tc>
          <w:tcPr>
            <w:tcW w:w="5315" w:type="dxa"/>
          </w:tcPr>
          <w:p w14:paraId="59E21731" w14:textId="77777777" w:rsidR="00185D7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12 </w:t>
            </w:r>
            <w:r w:rsidRPr="007951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نحوه شرکت شما در برنامه :</w:t>
            </w:r>
          </w:p>
          <w:p w14:paraId="51A0A4B1" w14:textId="77777777" w:rsidR="008621E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کننده</w:t>
            </w:r>
          </w:p>
          <w:p w14:paraId="1ADAF7BD" w14:textId="77777777" w:rsidR="008621E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  <w:p w14:paraId="5D5ED48A" w14:textId="77777777" w:rsidR="008621E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کننده و سخنران</w:t>
            </w:r>
          </w:p>
          <w:p w14:paraId="1A0CABE5" w14:textId="77777777" w:rsidR="008621E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موارد با ذکر مشخصات</w:t>
            </w:r>
          </w:p>
        </w:tc>
      </w:tr>
      <w:tr w:rsidR="00CC193C" w:rsidRPr="00795122" w14:paraId="2CFEF5EB" w14:textId="77777777" w:rsidTr="00795122">
        <w:trPr>
          <w:trHeight w:val="433"/>
        </w:trPr>
        <w:tc>
          <w:tcPr>
            <w:tcW w:w="10629" w:type="dxa"/>
            <w:gridSpan w:val="2"/>
            <w:tcBorders>
              <w:bottom w:val="single" w:sz="4" w:space="0" w:color="auto"/>
            </w:tcBorders>
          </w:tcPr>
          <w:p w14:paraId="59F87DCD" w14:textId="77777777" w:rsidR="00CC193C" w:rsidRPr="00795122" w:rsidRDefault="00CC193C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 </w:t>
            </w:r>
            <w:r w:rsidRPr="007951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نام برنامه :</w:t>
            </w:r>
          </w:p>
        </w:tc>
      </w:tr>
      <w:tr w:rsidR="008621EE" w:rsidRPr="00795122" w14:paraId="28601872" w14:textId="77777777" w:rsidTr="00795122">
        <w:trPr>
          <w:trHeight w:val="417"/>
        </w:trPr>
        <w:tc>
          <w:tcPr>
            <w:tcW w:w="5314" w:type="dxa"/>
            <w:tcBorders>
              <w:top w:val="single" w:sz="4" w:space="0" w:color="auto"/>
            </w:tcBorders>
          </w:tcPr>
          <w:p w14:paraId="4C2D070C" w14:textId="77777777" w:rsidR="008621E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5 </w:t>
            </w:r>
            <w:r w:rsidRPr="007951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محل برگزاری :</w:t>
            </w:r>
          </w:p>
          <w:p w14:paraId="7674268E" w14:textId="77777777" w:rsidR="008621E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 </w:t>
            </w:r>
            <w:r w:rsidRPr="007951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سازمان برگزار کننده :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</w:tcBorders>
          </w:tcPr>
          <w:p w14:paraId="60F81590" w14:textId="77777777" w:rsidR="008621EE" w:rsidRPr="00795122" w:rsidRDefault="00CC193C" w:rsidP="00795122">
            <w:pPr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 13- ریز عناوین بحث شده در برنامه با توجه چه رشته تخصصی :</w:t>
            </w:r>
          </w:p>
        </w:tc>
      </w:tr>
      <w:tr w:rsidR="008621EE" w:rsidRPr="00795122" w14:paraId="15FFD882" w14:textId="77777777" w:rsidTr="00795122">
        <w:trPr>
          <w:trHeight w:val="433"/>
        </w:trPr>
        <w:tc>
          <w:tcPr>
            <w:tcW w:w="5314" w:type="dxa"/>
          </w:tcPr>
          <w:p w14:paraId="09968CCF" w14:textId="77777777" w:rsidR="008621E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7 </w:t>
            </w:r>
            <w:r w:rsidRPr="007951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زمان برگزاری : از تاریخ                        لغایت </w:t>
            </w:r>
          </w:p>
        </w:tc>
        <w:tc>
          <w:tcPr>
            <w:tcW w:w="5315" w:type="dxa"/>
            <w:vMerge/>
          </w:tcPr>
          <w:p w14:paraId="6FA487EF" w14:textId="77777777" w:rsidR="008621E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85D7E" w:rsidRPr="00795122" w14:paraId="4D3571C5" w14:textId="77777777" w:rsidTr="00795122">
        <w:trPr>
          <w:trHeight w:val="433"/>
        </w:trPr>
        <w:tc>
          <w:tcPr>
            <w:tcW w:w="5314" w:type="dxa"/>
          </w:tcPr>
          <w:p w14:paraId="1321B04C" w14:textId="77777777" w:rsidR="00185D7E" w:rsidRPr="00795122" w:rsidRDefault="006B60CB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 برنامه برای متخصصین چه رشته هایی عرضه شده است</w:t>
            </w:r>
          </w:p>
          <w:p w14:paraId="0E750883" w14:textId="77777777" w:rsidR="006B60CB" w:rsidRPr="00795122" w:rsidRDefault="006B60CB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 </w:t>
            </w:r>
            <w:r w:rsidRPr="007951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AD44635" w14:textId="77777777" w:rsidR="006B60CB" w:rsidRPr="00795122" w:rsidRDefault="006B60CB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 </w:t>
            </w:r>
            <w:r w:rsidRPr="0079512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C963711" w14:textId="77777777" w:rsidR="006B60CB" w:rsidRPr="00795122" w:rsidRDefault="006B60CB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 - </w:t>
            </w:r>
          </w:p>
        </w:tc>
        <w:tc>
          <w:tcPr>
            <w:tcW w:w="5315" w:type="dxa"/>
          </w:tcPr>
          <w:p w14:paraId="29CB82E2" w14:textId="77777777" w:rsidR="00185D7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14- نوع فعالیت شغل</w:t>
            </w:r>
          </w:p>
          <w:p w14:paraId="7F68EDBE" w14:textId="77777777" w:rsidR="00CC193C" w:rsidRPr="00795122" w:rsidRDefault="00CC193C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7758376" w14:textId="77777777" w:rsidR="008621E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شاغل در بخش دولتی</w:t>
            </w:r>
          </w:p>
          <w:p w14:paraId="7241465E" w14:textId="77777777" w:rsidR="008621E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آزاد</w:t>
            </w:r>
          </w:p>
        </w:tc>
      </w:tr>
      <w:tr w:rsidR="008621EE" w:rsidRPr="00795122" w14:paraId="71013EDD" w14:textId="77777777" w:rsidTr="00795122">
        <w:trPr>
          <w:trHeight w:val="417"/>
        </w:trPr>
        <w:tc>
          <w:tcPr>
            <w:tcW w:w="5314" w:type="dxa"/>
          </w:tcPr>
          <w:p w14:paraId="165A6285" w14:textId="77777777" w:rsidR="008621EE" w:rsidRPr="00795122" w:rsidRDefault="008621EE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9- تعداد ساعات کل برنامه :</w:t>
            </w:r>
          </w:p>
          <w:p w14:paraId="24823487" w14:textId="77777777" w:rsidR="00CC193C" w:rsidRPr="00795122" w:rsidRDefault="008621EE" w:rsidP="00A02087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10- تعداد کل ساعات بحث مربوط به رشته تخصصی متقاضی</w:t>
            </w:r>
          </w:p>
        </w:tc>
        <w:tc>
          <w:tcPr>
            <w:tcW w:w="5315" w:type="dxa"/>
            <w:vMerge w:val="restart"/>
          </w:tcPr>
          <w:p w14:paraId="3225D8F7" w14:textId="77777777" w:rsidR="00200B6D" w:rsidRPr="00795122" w:rsidRDefault="00200B6D" w:rsidP="00A02087">
            <w:pPr>
              <w:bidi/>
              <w:spacing w:after="0"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تلفن </w:t>
            </w:r>
            <w:r w:rsidR="00A0208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همراه</w:t>
            </w: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200B6D" w:rsidRPr="00795122" w14:paraId="363C5A70" w14:textId="77777777" w:rsidTr="00A02087">
        <w:trPr>
          <w:trHeight w:val="571"/>
        </w:trPr>
        <w:tc>
          <w:tcPr>
            <w:tcW w:w="5314" w:type="dxa"/>
            <w:vMerge w:val="restart"/>
          </w:tcPr>
          <w:p w14:paraId="57D59AE5" w14:textId="77777777" w:rsidR="00200B6D" w:rsidRPr="00795122" w:rsidRDefault="00200B6D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11- نحوه و اجرای برنامه :</w:t>
            </w:r>
          </w:p>
          <w:p w14:paraId="38A431B6" w14:textId="77777777" w:rsidR="00A02087" w:rsidRDefault="00A02087" w:rsidP="00795122">
            <w:pPr>
              <w:bidi/>
              <w:spacing w:after="0"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وبینار</w:t>
            </w:r>
          </w:p>
          <w:p w14:paraId="0E13E9E3" w14:textId="77777777" w:rsidR="00200B6D" w:rsidRPr="00795122" w:rsidRDefault="00200B6D" w:rsidP="00A02087">
            <w:pPr>
              <w:bidi/>
              <w:spacing w:after="0"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</w:t>
            </w:r>
          </w:p>
          <w:p w14:paraId="2D0069FB" w14:textId="77777777" w:rsidR="00200B6D" w:rsidRPr="00795122" w:rsidRDefault="00200B6D" w:rsidP="00795122">
            <w:pPr>
              <w:bidi/>
              <w:spacing w:after="0"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، کار عملی ، بحث گروهی</w:t>
            </w:r>
          </w:p>
          <w:p w14:paraId="03EE84B9" w14:textId="77777777" w:rsidR="00200B6D" w:rsidRPr="00795122" w:rsidRDefault="00200B6D" w:rsidP="00795122">
            <w:pPr>
              <w:bidi/>
              <w:spacing w:after="0"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کارگروهی</w:t>
            </w:r>
          </w:p>
          <w:p w14:paraId="70666C12" w14:textId="77777777" w:rsidR="00200B6D" w:rsidRDefault="00200B6D" w:rsidP="00795122">
            <w:pPr>
              <w:bidi/>
              <w:spacing w:after="0"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 عملی در بخش</w:t>
            </w:r>
          </w:p>
          <w:p w14:paraId="244CD797" w14:textId="77777777" w:rsidR="00207FD0" w:rsidRPr="00795122" w:rsidRDefault="00207FD0" w:rsidP="00207FD0">
            <w:pPr>
              <w:bidi/>
              <w:spacing w:after="0"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07F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خودآموزی آنلاین</w:t>
            </w:r>
          </w:p>
          <w:p w14:paraId="32F788CF" w14:textId="77777777" w:rsidR="00A02087" w:rsidRPr="00795122" w:rsidRDefault="00200B6D" w:rsidP="00207FD0">
            <w:pPr>
              <w:bidi/>
              <w:spacing w:after="0"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سایر موارد با ذکر نام </w:t>
            </w:r>
          </w:p>
        </w:tc>
        <w:tc>
          <w:tcPr>
            <w:tcW w:w="5315" w:type="dxa"/>
            <w:vMerge/>
          </w:tcPr>
          <w:p w14:paraId="5D483594" w14:textId="77777777" w:rsidR="00200B6D" w:rsidRPr="00795122" w:rsidRDefault="00200B6D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00B6D" w:rsidRPr="00795122" w14:paraId="1077D9CB" w14:textId="77777777" w:rsidTr="00795122">
        <w:trPr>
          <w:trHeight w:val="448"/>
        </w:trPr>
        <w:tc>
          <w:tcPr>
            <w:tcW w:w="5314" w:type="dxa"/>
            <w:vMerge/>
          </w:tcPr>
          <w:p w14:paraId="44665533" w14:textId="77777777" w:rsidR="00200B6D" w:rsidRPr="00795122" w:rsidRDefault="00200B6D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15" w:type="dxa"/>
          </w:tcPr>
          <w:p w14:paraId="24DF6F8E" w14:textId="77777777" w:rsidR="00400A67" w:rsidRDefault="00400A67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AC74EE3" w14:textId="77777777" w:rsidR="00200B6D" w:rsidRPr="00795122" w:rsidRDefault="00892D04" w:rsidP="00400A67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D2061E"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3B2A2C10" w14:textId="77777777" w:rsidR="00400A67" w:rsidRDefault="00400A67" w:rsidP="00795122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BE9343B" w14:textId="77777777" w:rsidR="00400A67" w:rsidRDefault="00400A67" w:rsidP="00400A67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C85B425" w14:textId="77777777" w:rsidR="00400A67" w:rsidRDefault="00400A67" w:rsidP="00400A67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05CBAD2" w14:textId="77777777" w:rsidR="00D2061E" w:rsidRPr="00795122" w:rsidRDefault="00D2061E" w:rsidP="00400A67">
            <w:pPr>
              <w:bidi/>
              <w:spacing w:after="0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51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                                            امضاء</w:t>
            </w:r>
          </w:p>
        </w:tc>
      </w:tr>
    </w:tbl>
    <w:p w14:paraId="60EAE981" w14:textId="77777777" w:rsidR="001E70BF" w:rsidRPr="003E2799" w:rsidRDefault="001E70BF" w:rsidP="00CC193C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شماره 31</w:t>
      </w:r>
    </w:p>
    <w:sectPr w:rsidR="001E70BF" w:rsidRPr="003E2799" w:rsidSect="003E2799">
      <w:pgSz w:w="11909" w:h="16834" w:code="9"/>
      <w:pgMar w:top="259" w:right="0" w:bottom="259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CD3"/>
    <w:multiLevelType w:val="hybridMultilevel"/>
    <w:tmpl w:val="D0DAC868"/>
    <w:lvl w:ilvl="0" w:tplc="75F6E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9C"/>
    <w:rsid w:val="00062B33"/>
    <w:rsid w:val="00185D7E"/>
    <w:rsid w:val="001A431F"/>
    <w:rsid w:val="001C6B01"/>
    <w:rsid w:val="001E70BF"/>
    <w:rsid w:val="00200B6D"/>
    <w:rsid w:val="00207FD0"/>
    <w:rsid w:val="003D2CD8"/>
    <w:rsid w:val="003E2799"/>
    <w:rsid w:val="00400A67"/>
    <w:rsid w:val="006B60CB"/>
    <w:rsid w:val="007769E6"/>
    <w:rsid w:val="00795122"/>
    <w:rsid w:val="008621EE"/>
    <w:rsid w:val="0089139A"/>
    <w:rsid w:val="00892D04"/>
    <w:rsid w:val="00A02087"/>
    <w:rsid w:val="00A47962"/>
    <w:rsid w:val="00BA5B9C"/>
    <w:rsid w:val="00CC193C"/>
    <w:rsid w:val="00D2061E"/>
    <w:rsid w:val="00D6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CE3C44"/>
  <w15:docId w15:val="{83AB4242-7C95-4E1E-B86E-FF95BF79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62"/>
    <w:pPr>
      <w:spacing w:after="200" w:line="276" w:lineRule="auto"/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9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87;&#1575;&#1610;&#1578;%20&#1605;&#1593;&#1575;&#1608;&#1606;&#1578;%20&#1570;&#1605;&#1608;&#1586;&#1588;&#1610;\&#1570;&#1605;&#1608;&#1586;&#1588;%20&#1605;&#1583;&#1575;&#1608;&#1605;\&#1587;&#1585;&#1705;&#1575;&#1585;%20&#1582;&#1575;&#1606;&#1605;%20&#1601;&#1585;&#1580;&#1740;\form-modavem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form-modavem1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faraji</dc:creator>
  <cp:lastModifiedBy>Univo K5</cp:lastModifiedBy>
  <cp:revision>2</cp:revision>
  <dcterms:created xsi:type="dcterms:W3CDTF">2022-02-20T10:33:00Z</dcterms:created>
  <dcterms:modified xsi:type="dcterms:W3CDTF">2022-02-20T10:33:00Z</dcterms:modified>
</cp:coreProperties>
</file>